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34EB5" w14:textId="77777777" w:rsidR="00D75C48" w:rsidRPr="00096593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56EF5D9A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37E6D3B5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2D549CC6" w14:textId="77777777" w:rsidR="00D75C48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220F1F7D" w14:textId="77777777" w:rsidR="00D75C48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3937C3CB" w14:textId="77777777" w:rsidR="00D75C48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2B5F243B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7BFDAAF8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4D94ED7F" w14:textId="77777777" w:rsidR="00D75C48" w:rsidRPr="00491609" w:rsidRDefault="00D75C48" w:rsidP="00D75C4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de-DE"/>
        </w:rPr>
      </w:pPr>
      <w:r w:rsidRPr="00096593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Kunde:</w:t>
      </w:r>
      <w:r w:rsidRPr="00096593"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 w:rsidRPr="00491609"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</w:p>
    <w:p w14:paraId="6567EF49" w14:textId="77777777" w:rsidR="00D75C48" w:rsidRPr="00491609" w:rsidRDefault="00D75C48" w:rsidP="00D75C4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de-DE"/>
        </w:rPr>
      </w:pPr>
      <w:r w:rsidRPr="00096593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Gläubiger</w:t>
      </w:r>
      <w:r w:rsidRPr="00491609">
        <w:rPr>
          <w:rFonts w:ascii="Arial Narrow" w:hAnsi="Arial Narrow" w:cs="Arial"/>
          <w:b/>
          <w:bCs/>
          <w:color w:val="000000"/>
          <w:sz w:val="20"/>
          <w:szCs w:val="20"/>
          <w:lang w:eastAsia="de-DE"/>
        </w:rPr>
        <w:t>-</w:t>
      </w:r>
      <w:r w:rsidRPr="00096593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Identifikationsnummer</w:t>
      </w:r>
      <w:r w:rsidRPr="00491609">
        <w:rPr>
          <w:rFonts w:ascii="Arial Narrow" w:hAnsi="Arial Narrow" w:cs="Arial"/>
          <w:b/>
          <w:bCs/>
          <w:color w:val="000000"/>
          <w:sz w:val="20"/>
          <w:szCs w:val="20"/>
          <w:lang w:eastAsia="de-DE"/>
        </w:rPr>
        <w:t>:</w:t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 w:rsidRPr="00491609">
        <w:rPr>
          <w:rFonts w:ascii="Arial" w:hAnsi="Arial" w:cs="Arial"/>
          <w:color w:val="000000"/>
          <w:sz w:val="20"/>
          <w:szCs w:val="20"/>
          <w:lang w:eastAsia="de-DE"/>
        </w:rPr>
        <w:t>DE53ZZZ00000025011</w:t>
      </w:r>
      <w:r w:rsidRPr="00491609">
        <w:rPr>
          <w:rFonts w:ascii="Arial" w:hAnsi="Arial" w:cs="Arial"/>
          <w:color w:val="000000"/>
          <w:sz w:val="20"/>
          <w:szCs w:val="20"/>
          <w:lang w:eastAsia="de-DE"/>
        </w:rPr>
        <w:tab/>
      </w:r>
    </w:p>
    <w:p w14:paraId="5F53AEAA" w14:textId="77777777" w:rsidR="00D75C48" w:rsidRPr="00491609" w:rsidRDefault="00D75C48" w:rsidP="00D75C4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eastAsia="de-DE"/>
        </w:rPr>
      </w:pPr>
      <w:r w:rsidRPr="00096593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Mandatsreferenz</w:t>
      </w:r>
      <w:r w:rsidRPr="00491609">
        <w:rPr>
          <w:rFonts w:ascii="Arial Narrow" w:hAnsi="Arial Narrow" w:cs="Arial"/>
          <w:b/>
          <w:bCs/>
          <w:color w:val="000000"/>
          <w:sz w:val="20"/>
          <w:szCs w:val="20"/>
          <w:lang w:eastAsia="de-DE"/>
        </w:rPr>
        <w:t>:</w:t>
      </w:r>
      <w:r w:rsidRPr="00491609"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" w:hAnsi="Arial" w:cs="Arial"/>
          <w:color w:val="000000"/>
          <w:sz w:val="20"/>
          <w:szCs w:val="20"/>
          <w:lang w:eastAsia="de-DE"/>
        </w:rPr>
        <w:tab/>
      </w:r>
    </w:p>
    <w:p w14:paraId="2860A639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1ED592DB" w14:textId="77777777" w:rsidR="00D75C48" w:rsidRPr="0099587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de-DE"/>
        </w:rPr>
      </w:pPr>
    </w:p>
    <w:p w14:paraId="026F8D3D" w14:textId="77777777" w:rsidR="00D75C48" w:rsidRPr="0099587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de-DE"/>
        </w:rPr>
      </w:pPr>
      <w:r w:rsidRPr="00995879">
        <w:rPr>
          <w:rFonts w:ascii="Arial" w:hAnsi="Arial" w:cs="Arial"/>
          <w:b/>
          <w:bCs/>
          <w:color w:val="000000"/>
          <w:lang w:eastAsia="de-DE"/>
        </w:rPr>
        <w:t>SEPA-Lastschriftmandat</w:t>
      </w:r>
    </w:p>
    <w:p w14:paraId="0C8A210C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2A229291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491609">
        <w:rPr>
          <w:rFonts w:ascii="Arial" w:hAnsi="Arial" w:cs="Arial"/>
          <w:color w:val="000000"/>
          <w:sz w:val="20"/>
          <w:szCs w:val="20"/>
          <w:lang w:eastAsia="de-DE"/>
        </w:rPr>
        <w:t>Ich ermächtige die FML GmbH &amp; Co. KG, Zahlungen von meinem Konto mittels Lastschrift einzuziehen. Zugleich weise ich mein Kreditinstitut an, die von der FML GmbH &amp; Co. KG auf mein Konto gezogenen Lastschriften einzulösen.</w:t>
      </w:r>
    </w:p>
    <w:p w14:paraId="0B5DA0E8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21F29F84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491609">
        <w:rPr>
          <w:rFonts w:ascii="Arial" w:hAnsi="Arial" w:cs="Arial"/>
          <w:color w:val="000000"/>
          <w:sz w:val="20"/>
          <w:szCs w:val="20"/>
          <w:lang w:eastAsia="de-DE"/>
        </w:rPr>
        <w:t>Hinweis: Ich kann innerhalb von acht Wochen, beginnend mit dem Belastungsdatum,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 w:rsidRPr="00491609">
        <w:rPr>
          <w:rFonts w:ascii="Arial" w:hAnsi="Arial" w:cs="Arial"/>
          <w:color w:val="000000"/>
          <w:sz w:val="20"/>
          <w:szCs w:val="20"/>
          <w:lang w:eastAsia="de-DE"/>
        </w:rPr>
        <w:t>die Erstattung des belasteten Betrages verlangen. Es gelten dabei die mit meinem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r w:rsidRPr="00491609">
        <w:rPr>
          <w:rFonts w:ascii="Arial" w:hAnsi="Arial" w:cs="Arial"/>
          <w:color w:val="000000"/>
          <w:sz w:val="20"/>
          <w:szCs w:val="20"/>
          <w:lang w:eastAsia="de-DE"/>
        </w:rPr>
        <w:t>Kreditinstitut vereinbarten Bedingungen.</w:t>
      </w:r>
    </w:p>
    <w:p w14:paraId="73DE41C3" w14:textId="77777777" w:rsidR="00D75C48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308DBDE1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48BA2F56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49160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1E99CE5A" wp14:editId="0D8E0BCB">
                <wp:extent cx="5846400" cy="46800"/>
                <wp:effectExtent l="0" t="0" r="21590" b="17145"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6400" cy="46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A99346" id="Gerade Verbindung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3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" strokecolor="#c00000" strokeweight=".5pt">
                <v:stroke joinstyle="miter"/>
                <w10:anchorlock/>
              </v:line>
            </w:pict>
          </mc:Fallback>
        </mc:AlternateContent>
      </w:r>
    </w:p>
    <w:p w14:paraId="29B6E4D7" w14:textId="77777777" w:rsidR="00D75C48" w:rsidRPr="00096593" w:rsidRDefault="00D75C48" w:rsidP="00D75C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 w:rsidRPr="00096593">
        <w:rPr>
          <w:rFonts w:ascii="Arial" w:hAnsi="Arial" w:cs="Arial"/>
          <w:color w:val="000000"/>
          <w:sz w:val="20"/>
          <w:szCs w:val="20"/>
          <w:lang w:eastAsia="de-DE"/>
        </w:rPr>
        <w:t>Vorname und Name (Kontoinhaber)</w:t>
      </w:r>
    </w:p>
    <w:p w14:paraId="6875C37A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  <w:lang w:eastAsia="de-DE"/>
        </w:rPr>
      </w:pPr>
    </w:p>
    <w:p w14:paraId="08D90214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  <w:lang w:eastAsia="de-DE"/>
        </w:rPr>
      </w:pPr>
    </w:p>
    <w:p w14:paraId="08317C2E" w14:textId="77777777" w:rsidR="00D75C48" w:rsidRPr="00F53B0A" w:rsidRDefault="00D75C48" w:rsidP="00D75C48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C00000"/>
          <w:sz w:val="20"/>
          <w:szCs w:val="20"/>
          <w:lang w:eastAsia="de-DE"/>
        </w:rPr>
      </w:pPr>
      <w:r w:rsidRPr="0049160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1D672DF6" wp14:editId="1A5AE739">
                <wp:extent cx="5846324" cy="48638"/>
                <wp:effectExtent l="0" t="0" r="21590" b="15240"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6324" cy="48638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66BDF7" id="Gerade Verbindung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35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" strokecolor="#c00000" strokeweight=".5pt">
                <v:stroke joinstyle="miter"/>
                <w10:anchorlock/>
              </v:line>
            </w:pict>
          </mc:Fallback>
        </mc:AlternateContent>
      </w:r>
    </w:p>
    <w:p w14:paraId="6D75AC0D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  <w:lang w:eastAsia="de-DE"/>
        </w:rPr>
      </w:pPr>
      <w:r w:rsidRPr="00096593">
        <w:rPr>
          <w:rFonts w:ascii="Arial" w:hAnsi="Arial" w:cs="Arial"/>
          <w:color w:val="000000"/>
          <w:sz w:val="20"/>
          <w:szCs w:val="20"/>
          <w:lang w:eastAsia="de-DE"/>
        </w:rPr>
        <w:t>Straße und Hausnummer</w:t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 w:rsidRPr="00096593">
        <w:rPr>
          <w:rFonts w:ascii="Arial" w:hAnsi="Arial" w:cs="Arial"/>
          <w:color w:val="000000"/>
          <w:sz w:val="20"/>
          <w:szCs w:val="20"/>
          <w:lang w:eastAsia="de-DE"/>
        </w:rPr>
        <w:t>Postleitzahl und Ort</w:t>
      </w:r>
    </w:p>
    <w:p w14:paraId="56566987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  <w:lang w:eastAsia="de-DE"/>
        </w:rPr>
      </w:pPr>
    </w:p>
    <w:p w14:paraId="4C1B5528" w14:textId="77777777" w:rsidR="00D75C48" w:rsidRPr="00491609" w:rsidRDefault="00D75C48" w:rsidP="00D75C48">
      <w:pPr>
        <w:widowControl w:val="0"/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0"/>
          <w:lang w:eastAsia="de-DE"/>
        </w:rPr>
      </w:pPr>
    </w:p>
    <w:p w14:paraId="4F9EB5B3" w14:textId="77777777" w:rsidR="00D75C48" w:rsidRPr="00F53B0A" w:rsidRDefault="00D75C48" w:rsidP="00D75C48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C00000"/>
          <w:sz w:val="20"/>
          <w:szCs w:val="20"/>
          <w:lang w:eastAsia="de-DE"/>
        </w:rPr>
      </w:pPr>
      <w:r w:rsidRPr="00F53B0A">
        <w:rPr>
          <w:rFonts w:ascii="Arial Narrow" w:hAnsi="Arial Narrow" w:cs="Arial"/>
          <w:color w:val="C00000"/>
          <w:sz w:val="20"/>
          <w:szCs w:val="20"/>
          <w:lang w:eastAsia="de-DE"/>
        </w:rPr>
        <w:t>____________________________________ _ _ _ _ _ _ _ _ | _ _ _</w:t>
      </w:r>
      <w:r>
        <w:rPr>
          <w:rFonts w:ascii="Arial Narrow" w:hAnsi="Arial Narrow" w:cs="Arial"/>
          <w:color w:val="C00000"/>
          <w:sz w:val="20"/>
          <w:szCs w:val="20"/>
          <w:lang w:eastAsia="de-DE"/>
        </w:rPr>
        <w:tab/>
      </w:r>
      <w:r w:rsidRPr="00995879">
        <w:rPr>
          <w:rFonts w:ascii="Arial" w:hAnsi="Arial" w:cs="Arial"/>
          <w:color w:val="000000"/>
          <w:sz w:val="20"/>
          <w:szCs w:val="20"/>
          <w:lang w:eastAsia="de-DE"/>
        </w:rPr>
        <w:t xml:space="preserve">D E </w:t>
      </w:r>
      <w:r w:rsidRPr="00995879">
        <w:rPr>
          <w:rFonts w:ascii="Arial" w:hAnsi="Arial" w:cs="Arial"/>
          <w:color w:val="000000"/>
          <w:sz w:val="20"/>
          <w:szCs w:val="20"/>
          <w:lang w:eastAsia="de-DE"/>
        </w:rPr>
        <w:tab/>
      </w:r>
      <w:r w:rsidRPr="00F53B0A">
        <w:rPr>
          <w:rFonts w:ascii="Arial Narrow" w:hAnsi="Arial Narrow" w:cs="Arial"/>
          <w:color w:val="C00000"/>
          <w:sz w:val="20"/>
          <w:szCs w:val="20"/>
          <w:lang w:eastAsia="de-DE"/>
        </w:rPr>
        <w:t>_ _ | _ _ _ _ | _ _ _ _ | _ _ _ _ | _ _ _ _ | _ _</w:t>
      </w:r>
    </w:p>
    <w:p w14:paraId="16AD6986" w14:textId="77777777" w:rsidR="00D75C48" w:rsidRPr="00491609" w:rsidRDefault="00D75C48" w:rsidP="00D75C48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 w:val="20"/>
          <w:szCs w:val="20"/>
          <w:lang w:eastAsia="de-DE"/>
        </w:rPr>
      </w:pPr>
      <w:r w:rsidRPr="00096593">
        <w:rPr>
          <w:rFonts w:ascii="Arial" w:hAnsi="Arial" w:cs="Arial"/>
          <w:color w:val="000000"/>
          <w:sz w:val="20"/>
          <w:szCs w:val="20"/>
          <w:lang w:eastAsia="de-DE"/>
        </w:rPr>
        <w:t>Kreditinstitut (Name und BIC)</w:t>
      </w:r>
      <w:r w:rsidRPr="00096593">
        <w:rPr>
          <w:rFonts w:ascii="Arial" w:hAnsi="Arial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>
        <w:rPr>
          <w:rFonts w:ascii="Arial Narrow" w:hAnsi="Arial Narrow" w:cs="Arial"/>
          <w:color w:val="000000"/>
          <w:sz w:val="20"/>
          <w:szCs w:val="20"/>
          <w:lang w:eastAsia="de-DE"/>
        </w:rPr>
        <w:tab/>
      </w:r>
      <w:r w:rsidRPr="00096593">
        <w:rPr>
          <w:rFonts w:ascii="Arial" w:hAnsi="Arial" w:cs="Arial"/>
          <w:color w:val="000000"/>
          <w:sz w:val="20"/>
          <w:szCs w:val="20"/>
          <w:lang w:eastAsia="de-DE"/>
        </w:rPr>
        <w:t>IBAN</w:t>
      </w:r>
    </w:p>
    <w:p w14:paraId="15B5F6D3" w14:textId="77777777" w:rsidR="00D75C48" w:rsidRPr="00491609" w:rsidRDefault="00D75C48" w:rsidP="00D75C48">
      <w:pPr>
        <w:rPr>
          <w:rFonts w:ascii="Arial Narrow" w:hAnsi="Arial Narrow" w:cs="Arial"/>
          <w:sz w:val="20"/>
          <w:szCs w:val="20"/>
        </w:rPr>
      </w:pPr>
    </w:p>
    <w:p w14:paraId="00CAB886" w14:textId="77777777" w:rsidR="00D75C48" w:rsidRPr="00491609" w:rsidRDefault="00D75C48" w:rsidP="00D75C48">
      <w:pPr>
        <w:rPr>
          <w:rFonts w:ascii="Arial Narrow" w:hAnsi="Arial Narrow" w:cs="Arial"/>
          <w:sz w:val="20"/>
          <w:szCs w:val="20"/>
        </w:rPr>
      </w:pPr>
    </w:p>
    <w:p w14:paraId="7C15A52C" w14:textId="77777777" w:rsidR="00D75C48" w:rsidRPr="00491609" w:rsidRDefault="00D75C48" w:rsidP="00D75C48">
      <w:pPr>
        <w:rPr>
          <w:rFonts w:ascii="Arial Narrow" w:hAnsi="Arial Narrow" w:cs="Arial"/>
          <w:sz w:val="20"/>
          <w:szCs w:val="20"/>
        </w:rPr>
      </w:pPr>
    </w:p>
    <w:p w14:paraId="656E878A" w14:textId="77777777" w:rsidR="00D75C48" w:rsidRPr="00491609" w:rsidRDefault="00D75C48" w:rsidP="00D75C48">
      <w:pPr>
        <w:rPr>
          <w:rFonts w:ascii="Arial Narrow" w:hAnsi="Arial Narrow" w:cs="Arial"/>
          <w:sz w:val="20"/>
          <w:szCs w:val="20"/>
        </w:rPr>
      </w:pPr>
    </w:p>
    <w:p w14:paraId="5C52966B" w14:textId="77777777" w:rsidR="00D75C48" w:rsidRPr="00491609" w:rsidRDefault="00D75C48" w:rsidP="00D75C48">
      <w:pPr>
        <w:rPr>
          <w:rFonts w:ascii="Arial Narrow" w:hAnsi="Arial Narrow" w:cs="Arial"/>
          <w:sz w:val="20"/>
          <w:szCs w:val="20"/>
        </w:rPr>
      </w:pPr>
      <w:r w:rsidRPr="00491609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539AB" wp14:editId="4262254B">
                <wp:simplePos x="0" y="0"/>
                <wp:positionH relativeFrom="column">
                  <wp:posOffset>-1905</wp:posOffset>
                </wp:positionH>
                <wp:positionV relativeFrom="paragraph">
                  <wp:posOffset>119812</wp:posOffset>
                </wp:positionV>
                <wp:extent cx="2659380" cy="0"/>
                <wp:effectExtent l="0" t="0" r="7620" b="127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18F98" id="Gerade Verbindung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9.45pt" to="209.2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" strokecolor="#c00000" strokeweight=".5pt">
                <v:stroke joinstyle="miter"/>
              </v:line>
            </w:pict>
          </mc:Fallback>
        </mc:AlternateContent>
      </w:r>
    </w:p>
    <w:p w14:paraId="6761662E" w14:textId="77777777" w:rsidR="00D75C48" w:rsidRPr="00096593" w:rsidRDefault="00D75C48" w:rsidP="00D75C48">
      <w:pPr>
        <w:spacing w:before="120" w:line="132" w:lineRule="exact"/>
        <w:rPr>
          <w:rFonts w:ascii="Arial" w:hAnsi="Arial" w:cs="Arial"/>
          <w:sz w:val="20"/>
          <w:szCs w:val="20"/>
        </w:rPr>
      </w:pPr>
      <w:r w:rsidRPr="00096593">
        <w:rPr>
          <w:rFonts w:ascii="Arial" w:hAnsi="Arial" w:cs="Arial"/>
          <w:sz w:val="20"/>
          <w:szCs w:val="20"/>
        </w:rPr>
        <w:t>Ort</w:t>
      </w:r>
      <w:r>
        <w:rPr>
          <w:rFonts w:ascii="Arial" w:hAnsi="Arial" w:cs="Arial"/>
          <w:sz w:val="20"/>
          <w:szCs w:val="20"/>
        </w:rPr>
        <w:t>, Datum,</w:t>
      </w:r>
      <w:r w:rsidRPr="00096593">
        <w:rPr>
          <w:rFonts w:ascii="Arial" w:hAnsi="Arial" w:cs="Arial"/>
          <w:sz w:val="20"/>
          <w:szCs w:val="20"/>
        </w:rPr>
        <w:t xml:space="preserve"> Unterschrift </w:t>
      </w:r>
    </w:p>
    <w:p w14:paraId="1B95C3A5" w14:textId="77777777" w:rsidR="000723F5" w:rsidRPr="008A690A" w:rsidRDefault="000723F5">
      <w:pPr>
        <w:rPr>
          <w:rFonts w:ascii="Arial Narrow" w:hAnsi="Arial Narrow"/>
        </w:rPr>
      </w:pPr>
    </w:p>
    <w:sectPr w:rsidR="000723F5" w:rsidRPr="008A690A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20DAC" w14:textId="77777777" w:rsidR="00F60B4F" w:rsidRDefault="00F60B4F" w:rsidP="000723F5">
      <w:r>
        <w:separator/>
      </w:r>
    </w:p>
  </w:endnote>
  <w:endnote w:type="continuationSeparator" w:id="0">
    <w:p w14:paraId="0F090F20" w14:textId="77777777" w:rsidR="00F60B4F" w:rsidRDefault="00F60B4F" w:rsidP="0007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DAF1" w14:textId="77777777" w:rsidR="000723F5" w:rsidRDefault="00A01D63">
    <w:pPr>
      <w:pStyle w:val="Fuzeile"/>
    </w:pPr>
    <w:r>
      <w:rPr>
        <w:noProof/>
      </w:rPr>
      <w:drawing>
        <wp:inline distT="0" distB="0" distL="0" distR="0" wp14:anchorId="0EB370C6" wp14:editId="14FA05D1">
          <wp:extent cx="5760720" cy="740410"/>
          <wp:effectExtent l="0" t="0" r="5080" b="0"/>
          <wp:docPr id="1485932000" name="Grafik 5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932000" name="Grafik 5" descr="Ein Bild, das Text, Schrift, Screenshot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465CC" w14:textId="77777777" w:rsidR="00F60B4F" w:rsidRDefault="00F60B4F" w:rsidP="000723F5">
      <w:r>
        <w:separator/>
      </w:r>
    </w:p>
  </w:footnote>
  <w:footnote w:type="continuationSeparator" w:id="0">
    <w:p w14:paraId="72F54ADD" w14:textId="77777777" w:rsidR="00F60B4F" w:rsidRDefault="00F60B4F" w:rsidP="0007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8E5A" w14:textId="77777777" w:rsidR="000723F5" w:rsidRDefault="000723F5" w:rsidP="000723F5">
    <w:pPr>
      <w:pStyle w:val="Kopfzeile"/>
      <w:jc w:val="center"/>
    </w:pPr>
    <w:r>
      <w:rPr>
        <w:noProof/>
      </w:rPr>
      <w:drawing>
        <wp:inline distT="0" distB="0" distL="0" distR="0" wp14:anchorId="1632BEB6" wp14:editId="33CB060A">
          <wp:extent cx="1505591" cy="709646"/>
          <wp:effectExtent l="0" t="0" r="0" b="1905"/>
          <wp:docPr id="2067452783" name="Grafik 4" descr="Ein Bild, das Schrift, Tex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52783" name="Grafik 4" descr="Ein Bild, das Schrift, Tex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728" cy="728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AB008B" w14:textId="77777777" w:rsidR="008A690A" w:rsidRDefault="008A690A" w:rsidP="000723F5">
    <w:pPr>
      <w:pStyle w:val="Kopfzeile"/>
      <w:jc w:val="center"/>
    </w:pPr>
  </w:p>
  <w:p w14:paraId="384092EA" w14:textId="77777777" w:rsidR="008A690A" w:rsidRDefault="008A690A" w:rsidP="000723F5">
    <w:pPr>
      <w:pStyle w:val="Kopfzeile"/>
      <w:jc w:val="center"/>
    </w:pPr>
  </w:p>
  <w:p w14:paraId="2050DA40" w14:textId="77777777" w:rsidR="008A690A" w:rsidRDefault="008A690A" w:rsidP="000723F5">
    <w:pPr>
      <w:pStyle w:val="Kopfzeile"/>
      <w:jc w:val="center"/>
    </w:pPr>
  </w:p>
  <w:p w14:paraId="58D1886A" w14:textId="77777777" w:rsidR="008A690A" w:rsidRPr="008A690A" w:rsidRDefault="008A690A" w:rsidP="008A690A">
    <w:pPr>
      <w:pStyle w:val="Kopfzeile"/>
      <w:rPr>
        <w:sz w:val="16"/>
        <w:szCs w:val="16"/>
        <w:u w:val="single"/>
      </w:rPr>
    </w:pPr>
    <w:r w:rsidRPr="008A690A">
      <w:rPr>
        <w:sz w:val="16"/>
        <w:szCs w:val="16"/>
        <w:u w:val="single"/>
      </w:rPr>
      <w:t>FML – HOLLÄNDISCHER BROOK 2 – 20457 HAMBURG</w:t>
    </w:r>
  </w:p>
  <w:p w14:paraId="796B2910" w14:textId="77777777" w:rsidR="008A690A" w:rsidRPr="008A690A" w:rsidRDefault="008A690A" w:rsidP="008A690A">
    <w:pPr>
      <w:pStyle w:val="Kopfzeile"/>
      <w:rPr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01AD3"/>
    <w:rsid w:val="0006057D"/>
    <w:rsid w:val="000723F5"/>
    <w:rsid w:val="002D65AA"/>
    <w:rsid w:val="00747BFB"/>
    <w:rsid w:val="008A690A"/>
    <w:rsid w:val="00945FFE"/>
    <w:rsid w:val="00A01D63"/>
    <w:rsid w:val="00D75C48"/>
    <w:rsid w:val="00F6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7B86"/>
  <w15:chartTrackingRefBased/>
  <w15:docId w15:val="{CEBBA75E-B684-2E4B-BD9D-111F9B5A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5C4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23F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23F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23F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23F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23F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23F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23F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23F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23F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23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23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23F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23F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23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23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2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23F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2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723F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723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23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23F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0723F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0723F5"/>
    <w:rPr>
      <w:i/>
      <w:iCs/>
      <w:color w:val="000000" w:themeColor="text1"/>
    </w:rPr>
  </w:style>
  <w:style w:type="paragraph" w:styleId="Listenabsatz">
    <w:name w:val="List Paragraph"/>
    <w:basedOn w:val="Standard"/>
    <w:uiPriority w:val="34"/>
    <w:qFormat/>
    <w:rsid w:val="000723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0723F5"/>
    <w:rPr>
      <w:b/>
      <w:bCs/>
      <w:i/>
      <w:iCs/>
      <w:color w:val="4472C4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23F5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23F5"/>
    <w:rPr>
      <w:b/>
      <w:bCs/>
      <w:i/>
      <w:iCs/>
      <w:color w:val="4472C4" w:themeColor="accent1"/>
    </w:rPr>
  </w:style>
  <w:style w:type="character" w:styleId="IntensiverVerweis">
    <w:name w:val="Intense Reference"/>
    <w:basedOn w:val="Absatz-Standardschriftart"/>
    <w:uiPriority w:val="32"/>
    <w:qFormat/>
    <w:rsid w:val="000723F5"/>
    <w:rPr>
      <w:b/>
      <w:bCs/>
      <w:smallCaps/>
      <w:color w:val="ED7D31" w:themeColor="accent2"/>
      <w:spacing w:val="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23F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0723F5"/>
  </w:style>
  <w:style w:type="paragraph" w:styleId="Fuzeile">
    <w:name w:val="footer"/>
    <w:basedOn w:val="Standard"/>
    <w:link w:val="FuzeileZchn"/>
    <w:uiPriority w:val="99"/>
    <w:unhideWhenUsed/>
    <w:rsid w:val="000723F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0723F5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23F5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723F5"/>
    <w:rPr>
      <w:b/>
      <w:bCs/>
    </w:rPr>
  </w:style>
  <w:style w:type="character" w:styleId="Hervorhebung">
    <w:name w:val="Emphasis"/>
    <w:basedOn w:val="Absatz-Standardschriftart"/>
    <w:uiPriority w:val="20"/>
    <w:qFormat/>
    <w:rsid w:val="000723F5"/>
    <w:rPr>
      <w:i/>
      <w:iCs/>
    </w:rPr>
  </w:style>
  <w:style w:type="paragraph" w:styleId="KeinLeerraum">
    <w:name w:val="No Spacing"/>
    <w:link w:val="KeinLeerraumZchn"/>
    <w:uiPriority w:val="1"/>
    <w:qFormat/>
    <w:rsid w:val="000723F5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0723F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0723F5"/>
    <w:rPr>
      <w:smallCaps/>
      <w:color w:val="ED7D31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0723F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723F5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723F5"/>
  </w:style>
  <w:style w:type="paragraph" w:customStyle="1" w:styleId="PersonalName">
    <w:name w:val="Personal Name"/>
    <w:basedOn w:val="Titel"/>
    <w:rsid w:val="000723F5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lfmarquardt/Documents/Word-Vorlagen/Meine%20Vorlagen/FML-Briefbo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FML-Briefbogen.dotx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Marquardt</dc:creator>
  <cp:keywords/>
  <dc:description/>
  <cp:lastModifiedBy>Ralf Marquardt</cp:lastModifiedBy>
  <cp:revision>1</cp:revision>
  <dcterms:created xsi:type="dcterms:W3CDTF">2024-12-30T13:02:00Z</dcterms:created>
  <dcterms:modified xsi:type="dcterms:W3CDTF">2024-12-30T13:03:00Z</dcterms:modified>
</cp:coreProperties>
</file>